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36" w:after="12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成都体育学院</w:t>
      </w:r>
    </w:p>
    <w:p>
      <w:pPr>
        <w:widowControl/>
        <w:shd w:val="clear" w:color="auto" w:fill="FFFFFF"/>
        <w:snapToGrid w:val="0"/>
        <w:spacing w:before="36" w:after="12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重大疾病互助基金问卷调查表</w:t>
      </w:r>
      <w:bookmarkStart w:id="0" w:name="_GoBack"/>
      <w:bookmarkEnd w:id="0"/>
    </w:p>
    <w:tbl>
      <w:tblPr>
        <w:tblStyle w:val="7"/>
        <w:tblW w:w="8566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145"/>
        <w:gridCol w:w="2028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365" w:type="dxa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所属部门工会</w:t>
            </w:r>
          </w:p>
        </w:tc>
        <w:tc>
          <w:tcPr>
            <w:tcW w:w="2145" w:type="dxa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  名</w:t>
            </w:r>
          </w:p>
        </w:tc>
        <w:tc>
          <w:tcPr>
            <w:tcW w:w="2028" w:type="dxa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365" w:type="dxa"/>
            <w:vMerge w:val="restart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是否自愿参加</w:t>
            </w:r>
          </w:p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重大疾病互助基金会（画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sym w:font="Symbol" w:char="F0D6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2145" w:type="dxa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自愿参加</w:t>
            </w:r>
          </w:p>
        </w:tc>
        <w:tc>
          <w:tcPr>
            <w:tcW w:w="4056" w:type="dxa"/>
            <w:gridSpan w:val="2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365" w:type="dxa"/>
            <w:vMerge w:val="continue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不愿意参加</w:t>
            </w:r>
          </w:p>
        </w:tc>
        <w:tc>
          <w:tcPr>
            <w:tcW w:w="4056" w:type="dxa"/>
            <w:gridSpan w:val="2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365" w:type="dxa"/>
            <w:vMerge w:val="restart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每月</w:t>
            </w:r>
          </w:p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缴费额度</w:t>
            </w:r>
          </w:p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（画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sym w:font="Symbol" w:char="F0D6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2145" w:type="dxa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每月缴费20元</w:t>
            </w:r>
          </w:p>
        </w:tc>
        <w:tc>
          <w:tcPr>
            <w:tcW w:w="4056" w:type="dxa"/>
            <w:gridSpan w:val="2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365" w:type="dxa"/>
            <w:vMerge w:val="continue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pStyle w:val="9"/>
              <w:snapToGrid w:val="0"/>
              <w:spacing w:before="36" w:after="12"/>
              <w:ind w:firstLine="0" w:firstLineChars="0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每月缴费10元</w:t>
            </w:r>
          </w:p>
        </w:tc>
        <w:tc>
          <w:tcPr>
            <w:tcW w:w="4056" w:type="dxa"/>
            <w:gridSpan w:val="2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365" w:type="dxa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对该项工作</w:t>
            </w:r>
          </w:p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建议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365" w:type="dxa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本人签名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pStyle w:val="9"/>
              <w:widowControl/>
              <w:snapToGrid w:val="0"/>
              <w:spacing w:before="36" w:after="12"/>
              <w:ind w:firstLine="0" w:firstLineChars="0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pStyle w:val="9"/>
              <w:widowControl/>
              <w:snapToGrid w:val="0"/>
              <w:spacing w:before="36" w:after="12"/>
              <w:ind w:firstLine="0"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2017年  月   日</w:t>
            </w:r>
          </w:p>
        </w:tc>
      </w:tr>
    </w:tbl>
    <w:p>
      <w:pPr>
        <w:spacing w:beforeLines="50" w:line="480" w:lineRule="auto"/>
        <w:rPr>
          <w:rFonts w:hint="eastAsia"/>
          <w:u w:color="33996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D2F"/>
    <w:rsid w:val="000053CD"/>
    <w:rsid w:val="00011A58"/>
    <w:rsid w:val="00012E93"/>
    <w:rsid w:val="000140DC"/>
    <w:rsid w:val="000161C1"/>
    <w:rsid w:val="000161D8"/>
    <w:rsid w:val="0002189C"/>
    <w:rsid w:val="00067816"/>
    <w:rsid w:val="00077A4F"/>
    <w:rsid w:val="000A550F"/>
    <w:rsid w:val="000B2B7C"/>
    <w:rsid w:val="000B7DDD"/>
    <w:rsid w:val="000D1B77"/>
    <w:rsid w:val="000D69C2"/>
    <w:rsid w:val="000E2469"/>
    <w:rsid w:val="000E6BF2"/>
    <w:rsid w:val="000F0FF0"/>
    <w:rsid w:val="00102B1F"/>
    <w:rsid w:val="00103611"/>
    <w:rsid w:val="00111D2F"/>
    <w:rsid w:val="00153307"/>
    <w:rsid w:val="00160898"/>
    <w:rsid w:val="001821EF"/>
    <w:rsid w:val="001C1E26"/>
    <w:rsid w:val="0020563E"/>
    <w:rsid w:val="0022543C"/>
    <w:rsid w:val="00230E33"/>
    <w:rsid w:val="002540FB"/>
    <w:rsid w:val="00260929"/>
    <w:rsid w:val="002A57CD"/>
    <w:rsid w:val="002D3ECE"/>
    <w:rsid w:val="00303BEC"/>
    <w:rsid w:val="00353791"/>
    <w:rsid w:val="0035396A"/>
    <w:rsid w:val="00366D7C"/>
    <w:rsid w:val="003C29B8"/>
    <w:rsid w:val="003C463F"/>
    <w:rsid w:val="003D318A"/>
    <w:rsid w:val="003F5458"/>
    <w:rsid w:val="00401DAC"/>
    <w:rsid w:val="004304D2"/>
    <w:rsid w:val="00447105"/>
    <w:rsid w:val="00451AEA"/>
    <w:rsid w:val="00456F22"/>
    <w:rsid w:val="0047072E"/>
    <w:rsid w:val="004A387C"/>
    <w:rsid w:val="004C1908"/>
    <w:rsid w:val="004C25EA"/>
    <w:rsid w:val="004F3210"/>
    <w:rsid w:val="004F6D20"/>
    <w:rsid w:val="005054A1"/>
    <w:rsid w:val="00521DFE"/>
    <w:rsid w:val="0052584B"/>
    <w:rsid w:val="00544803"/>
    <w:rsid w:val="005745FB"/>
    <w:rsid w:val="005859C9"/>
    <w:rsid w:val="005A02DC"/>
    <w:rsid w:val="005A2433"/>
    <w:rsid w:val="005C5272"/>
    <w:rsid w:val="005E043A"/>
    <w:rsid w:val="005E4456"/>
    <w:rsid w:val="005F4DAD"/>
    <w:rsid w:val="00605855"/>
    <w:rsid w:val="0064062F"/>
    <w:rsid w:val="00662002"/>
    <w:rsid w:val="00674DF0"/>
    <w:rsid w:val="006A058F"/>
    <w:rsid w:val="006C23D1"/>
    <w:rsid w:val="006C3614"/>
    <w:rsid w:val="006C453C"/>
    <w:rsid w:val="00711195"/>
    <w:rsid w:val="00744B11"/>
    <w:rsid w:val="00754405"/>
    <w:rsid w:val="0076288A"/>
    <w:rsid w:val="00777C48"/>
    <w:rsid w:val="00784208"/>
    <w:rsid w:val="007B7443"/>
    <w:rsid w:val="007F7574"/>
    <w:rsid w:val="00813678"/>
    <w:rsid w:val="00815AC7"/>
    <w:rsid w:val="00820173"/>
    <w:rsid w:val="0082212F"/>
    <w:rsid w:val="008436FA"/>
    <w:rsid w:val="00861856"/>
    <w:rsid w:val="00894E2B"/>
    <w:rsid w:val="008A6917"/>
    <w:rsid w:val="008B13E3"/>
    <w:rsid w:val="008E0DE3"/>
    <w:rsid w:val="00934536"/>
    <w:rsid w:val="00974297"/>
    <w:rsid w:val="009822C9"/>
    <w:rsid w:val="009B6585"/>
    <w:rsid w:val="009C311B"/>
    <w:rsid w:val="009F719A"/>
    <w:rsid w:val="00A0757C"/>
    <w:rsid w:val="00A112BA"/>
    <w:rsid w:val="00A13CEA"/>
    <w:rsid w:val="00A347EE"/>
    <w:rsid w:val="00A41DA4"/>
    <w:rsid w:val="00A43FAC"/>
    <w:rsid w:val="00AE50A5"/>
    <w:rsid w:val="00B2050F"/>
    <w:rsid w:val="00B20F23"/>
    <w:rsid w:val="00B664FB"/>
    <w:rsid w:val="00BA4377"/>
    <w:rsid w:val="00BB4286"/>
    <w:rsid w:val="00BD113F"/>
    <w:rsid w:val="00BE019D"/>
    <w:rsid w:val="00BE09FD"/>
    <w:rsid w:val="00BF1575"/>
    <w:rsid w:val="00BF31FD"/>
    <w:rsid w:val="00C40696"/>
    <w:rsid w:val="00C50320"/>
    <w:rsid w:val="00C767C2"/>
    <w:rsid w:val="00C7723B"/>
    <w:rsid w:val="00CC152F"/>
    <w:rsid w:val="00D207D7"/>
    <w:rsid w:val="00D56DC8"/>
    <w:rsid w:val="00D61D43"/>
    <w:rsid w:val="00D62430"/>
    <w:rsid w:val="00D80E11"/>
    <w:rsid w:val="00D94E8F"/>
    <w:rsid w:val="00DA2C07"/>
    <w:rsid w:val="00DB0B89"/>
    <w:rsid w:val="00DB756D"/>
    <w:rsid w:val="00DC0E22"/>
    <w:rsid w:val="00DF1C2D"/>
    <w:rsid w:val="00E1325E"/>
    <w:rsid w:val="00E13B3D"/>
    <w:rsid w:val="00E61735"/>
    <w:rsid w:val="00E85D2F"/>
    <w:rsid w:val="00EB648F"/>
    <w:rsid w:val="00EC566D"/>
    <w:rsid w:val="00EE69DB"/>
    <w:rsid w:val="00EF056D"/>
    <w:rsid w:val="00F9407B"/>
    <w:rsid w:val="088F243E"/>
    <w:rsid w:val="5D8646D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Microsoft/Templates/&#20869;&#37096;&#35831;&#31034;&#31614;.dot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内部请示签.dot</Template>
  <Company>成都体育学院</Company>
  <Pages>3</Pages>
  <Words>169</Words>
  <Characters>968</Characters>
  <Lines>8</Lines>
  <Paragraphs>2</Paragraphs>
  <ScaleCrop>false</ScaleCrop>
  <LinksUpToDate>false</LinksUpToDate>
  <CharactersWithSpaces>1135</CharactersWithSpaces>
  <Application>WPS Office_10.1.0.6260_F1E327BC-269C-435d-A152-05C5408002CA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2017-03-24T08:06:00Z</dcterms:created>
  <dc:creator>微软用户</dc:creator>
  <lastModifiedBy>Administrator</lastModifiedBy>
  <lastPrinted>2017-03-24T08:06:00Z</lastPrinted>
  <dcterms:modified xsi:type="dcterms:W3CDTF">2017-03-24T09:19:49Z</dcterms:modified>
  <revision>6</revision>
  <dc:title>成都体育学院内部请示、报告稿纸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