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55" w:rsidRPr="00DD427D" w:rsidRDefault="00DD6D55" w:rsidP="00DD427D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DD427D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t>附件</w:t>
      </w:r>
      <w:r>
        <w:rPr>
          <w:rFonts w:ascii="楷体_GB2312" w:eastAsia="楷体_GB2312" w:hAnsi="Tahoma" w:cs="Tahoma"/>
          <w:b/>
          <w:color w:val="000000"/>
          <w:sz w:val="28"/>
          <w:szCs w:val="28"/>
        </w:rPr>
        <w:t>1</w:t>
      </w:r>
    </w:p>
    <w:p w:rsidR="00DD6D55" w:rsidRPr="00DD427D" w:rsidRDefault="00DD6D55" w:rsidP="00744E87">
      <w:pPr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1D0B9B">
        <w:rPr>
          <w:rFonts w:ascii="Times New Roman" w:hAnsi="Times New Roman"/>
          <w:b/>
          <w:color w:val="000000"/>
          <w:sz w:val="30"/>
          <w:szCs w:val="30"/>
        </w:rPr>
        <w:t>2017</w:t>
      </w:r>
      <w:r w:rsidRPr="001D0B9B">
        <w:rPr>
          <w:rFonts w:ascii="Times New Roman" w:hAnsi="Times New Roman" w:hint="eastAsia"/>
          <w:b/>
          <w:color w:val="000000"/>
          <w:sz w:val="30"/>
          <w:szCs w:val="30"/>
        </w:rPr>
        <w:t>年成都体育学院本科生现代教育技术视频制作大赛报名表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1505"/>
        <w:gridCol w:w="720"/>
        <w:gridCol w:w="894"/>
        <w:gridCol w:w="708"/>
        <w:gridCol w:w="1638"/>
        <w:gridCol w:w="1832"/>
      </w:tblGrid>
      <w:tr w:rsidR="00DD6D55" w:rsidRPr="00893BC6" w:rsidTr="00AE59DD">
        <w:trPr>
          <w:trHeight w:val="524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5465" w:type="dxa"/>
            <w:gridSpan w:val="5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DD6D55" w:rsidRPr="00DD427D" w:rsidRDefault="00DD6D55" w:rsidP="0041763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D427D">
              <w:rPr>
                <w:rFonts w:ascii="仿宋_GB2312" w:eastAsia="仿宋_GB2312" w:hAnsi="宋体"/>
                <w:color w:val="000000"/>
                <w:sz w:val="24"/>
                <w:szCs w:val="24"/>
              </w:rPr>
              <w:t>2</w:t>
            </w: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寸彩色照片</w:t>
            </w:r>
          </w:p>
        </w:tc>
      </w:tr>
      <w:tr w:rsidR="00DD6D55" w:rsidRPr="00893BC6" w:rsidTr="00AE59DD">
        <w:trPr>
          <w:trHeight w:val="445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</w:t>
            </w: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38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AE59DD">
        <w:trPr>
          <w:trHeight w:val="465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25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346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AE59DD">
        <w:trPr>
          <w:trHeight w:val="635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25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46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AE59DD">
        <w:trPr>
          <w:trHeight w:val="635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225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2346" w:type="dxa"/>
            <w:gridSpan w:val="2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AE59DD">
        <w:trPr>
          <w:trHeight w:val="554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465" w:type="dxa"/>
            <w:gridSpan w:val="5"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6D55" w:rsidRPr="00DD427D" w:rsidRDefault="00DD6D55" w:rsidP="00DD427D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9B17F0">
        <w:trPr>
          <w:trHeight w:val="1159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9B17F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个人</w:t>
            </w:r>
            <w:r w:rsidRPr="00DD427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297" w:type="dxa"/>
            <w:gridSpan w:val="6"/>
            <w:vAlign w:val="center"/>
          </w:tcPr>
          <w:p w:rsidR="00DD6D55" w:rsidRPr="00DD427D" w:rsidRDefault="00DD6D55" w:rsidP="00DD427D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8B2337">
        <w:trPr>
          <w:trHeight w:val="584"/>
          <w:jc w:val="center"/>
        </w:trPr>
        <w:tc>
          <w:tcPr>
            <w:tcW w:w="1544" w:type="dxa"/>
            <w:vAlign w:val="center"/>
          </w:tcPr>
          <w:p w:rsidR="00DD6D55" w:rsidRPr="008B2337" w:rsidRDefault="00DD6D55" w:rsidP="008B23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297" w:type="dxa"/>
            <w:gridSpan w:val="6"/>
            <w:vAlign w:val="center"/>
          </w:tcPr>
          <w:p w:rsidR="00DD6D55" w:rsidRPr="008B2337" w:rsidRDefault="00DD6D55" w:rsidP="00DD427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9B17F0">
        <w:trPr>
          <w:trHeight w:val="3116"/>
          <w:jc w:val="center"/>
        </w:trPr>
        <w:tc>
          <w:tcPr>
            <w:tcW w:w="1544" w:type="dxa"/>
            <w:vAlign w:val="center"/>
          </w:tcPr>
          <w:p w:rsidR="00DD6D55" w:rsidRPr="00DD427D" w:rsidRDefault="00DD6D55" w:rsidP="00DD427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33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作品简介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（不少于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200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7297" w:type="dxa"/>
            <w:gridSpan w:val="6"/>
            <w:vAlign w:val="center"/>
          </w:tcPr>
          <w:p w:rsidR="00DD6D55" w:rsidRPr="00744E87" w:rsidRDefault="00DD6D55" w:rsidP="00DD427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D6D55" w:rsidRPr="00893BC6" w:rsidTr="009B17F0">
        <w:trPr>
          <w:trHeight w:val="1548"/>
          <w:jc w:val="center"/>
        </w:trPr>
        <w:tc>
          <w:tcPr>
            <w:tcW w:w="1544" w:type="dxa"/>
            <w:vAlign w:val="center"/>
          </w:tcPr>
          <w:p w:rsidR="00DD6D55" w:rsidRPr="008B2337" w:rsidRDefault="00DD6D55" w:rsidP="009B17F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教学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作品设计的思路</w:t>
            </w:r>
          </w:p>
        </w:tc>
        <w:tc>
          <w:tcPr>
            <w:tcW w:w="7297" w:type="dxa"/>
            <w:gridSpan w:val="6"/>
            <w:vAlign w:val="center"/>
          </w:tcPr>
          <w:p w:rsidR="00DD6D55" w:rsidRPr="008B2337" w:rsidRDefault="00DD6D55" w:rsidP="00DD427D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6D55" w:rsidRPr="00893BC6" w:rsidTr="008B2337">
        <w:trPr>
          <w:trHeight w:val="698"/>
          <w:jc w:val="center"/>
        </w:trPr>
        <w:tc>
          <w:tcPr>
            <w:tcW w:w="1544" w:type="dxa"/>
            <w:vAlign w:val="center"/>
          </w:tcPr>
          <w:p w:rsidR="00DD6D55" w:rsidRPr="008B2337" w:rsidRDefault="00DD6D55" w:rsidP="008B233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使用机房</w:t>
            </w:r>
          </w:p>
        </w:tc>
        <w:tc>
          <w:tcPr>
            <w:tcW w:w="7297" w:type="dxa"/>
            <w:gridSpan w:val="6"/>
            <w:vAlign w:val="center"/>
          </w:tcPr>
          <w:p w:rsidR="00DD6D55" w:rsidRPr="008B2337" w:rsidRDefault="00DD6D55" w:rsidP="009B17F0">
            <w:pPr>
              <w:widowControl/>
              <w:autoSpaceDE w:val="0"/>
              <w:autoSpaceDN w:val="0"/>
              <w:adjustRightInd w:val="0"/>
              <w:jc w:val="left"/>
              <w:textAlignment w:val="bottom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我（需要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不需要□）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使用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楼机房的计算机来制作视频作品</w:t>
            </w:r>
          </w:p>
        </w:tc>
      </w:tr>
      <w:tr w:rsidR="00DD6D55" w:rsidRPr="00893BC6" w:rsidTr="009B17F0">
        <w:trPr>
          <w:trHeight w:val="1975"/>
          <w:jc w:val="center"/>
        </w:trPr>
        <w:tc>
          <w:tcPr>
            <w:tcW w:w="8841" w:type="dxa"/>
            <w:gridSpan w:val="7"/>
          </w:tcPr>
          <w:p w:rsidR="00DD6D55" w:rsidRDefault="00DD6D55" w:rsidP="00DD427D">
            <w:pPr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院系</w:t>
            </w:r>
            <w:r w:rsidRPr="00DD42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  <w:p w:rsidR="00DD6D55" w:rsidRDefault="00DD6D55" w:rsidP="00DD427D">
            <w:pPr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D6D55" w:rsidRDefault="00DD6D55" w:rsidP="00DD427D">
            <w:pPr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D6D55" w:rsidRPr="00DD427D" w:rsidRDefault="00DD6D55" w:rsidP="00DD427D">
            <w:pPr>
              <w:spacing w:line="32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D6D55" w:rsidRPr="00DD427D" w:rsidRDefault="00DD6D55" w:rsidP="00DD427D">
            <w:pPr>
              <w:spacing w:line="320" w:lineRule="exact"/>
              <w:ind w:right="12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院系</w:t>
            </w:r>
            <w:r w:rsidRPr="00DD42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DD6D55" w:rsidRPr="00DD427D" w:rsidRDefault="00DD6D55" w:rsidP="009C5CF5">
            <w:pPr>
              <w:wordWrap w:val="0"/>
              <w:spacing w:line="320" w:lineRule="exact"/>
              <w:ind w:right="72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42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42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427D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D6D55" w:rsidRPr="00DD427D" w:rsidRDefault="00DD6D55" w:rsidP="009B17F0"/>
    <w:sectPr w:rsidR="00DD6D55" w:rsidRPr="00DD427D" w:rsidSect="0099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55" w:rsidRDefault="00DD6D55" w:rsidP="009B17F0">
      <w:r>
        <w:separator/>
      </w:r>
    </w:p>
  </w:endnote>
  <w:endnote w:type="continuationSeparator" w:id="1">
    <w:p w:rsidR="00DD6D55" w:rsidRDefault="00DD6D55" w:rsidP="009B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55" w:rsidRDefault="00DD6D55" w:rsidP="009B17F0">
      <w:r>
        <w:separator/>
      </w:r>
    </w:p>
  </w:footnote>
  <w:footnote w:type="continuationSeparator" w:id="1">
    <w:p w:rsidR="00DD6D55" w:rsidRDefault="00DD6D55" w:rsidP="009B1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27D"/>
    <w:rsid w:val="00043DC1"/>
    <w:rsid w:val="000B6D05"/>
    <w:rsid w:val="001D0B9B"/>
    <w:rsid w:val="002000B7"/>
    <w:rsid w:val="00205F0A"/>
    <w:rsid w:val="002C700C"/>
    <w:rsid w:val="002E7C9C"/>
    <w:rsid w:val="00406FC6"/>
    <w:rsid w:val="00417632"/>
    <w:rsid w:val="00493CA8"/>
    <w:rsid w:val="00744E87"/>
    <w:rsid w:val="00893BC6"/>
    <w:rsid w:val="008B2337"/>
    <w:rsid w:val="00990D1B"/>
    <w:rsid w:val="009B17F0"/>
    <w:rsid w:val="009C5CF5"/>
    <w:rsid w:val="00A1322F"/>
    <w:rsid w:val="00AE517D"/>
    <w:rsid w:val="00AE59DD"/>
    <w:rsid w:val="00B36999"/>
    <w:rsid w:val="00CD69BD"/>
    <w:rsid w:val="00DB5275"/>
    <w:rsid w:val="00DD427D"/>
    <w:rsid w:val="00DD6D55"/>
    <w:rsid w:val="00E7631C"/>
    <w:rsid w:val="00EA5C2A"/>
    <w:rsid w:val="00F2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17F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7F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31</Words>
  <Characters>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2016-11-12T10:30:00Z</dcterms:created>
  <dc:creator>lenovo</dc:creator>
  <lastModifiedBy>张牧</lastModifiedBy>
  <dcterms:modified xsi:type="dcterms:W3CDTF">2017-05-22T02:29:00Z</dcterms:modified>
  <revision>41</revision>
</coreProperties>
</file>